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5D7B" w14:textId="77777777" w:rsidR="007B5AAF" w:rsidRPr="00460296" w:rsidRDefault="007B5AAF" w:rsidP="007B5AAF">
      <w:pPr>
        <w:spacing w:line="276" w:lineRule="auto"/>
        <w:rPr>
          <w:b/>
          <w:sz w:val="24"/>
          <w:szCs w:val="24"/>
        </w:rPr>
      </w:pPr>
      <w:r w:rsidRPr="00460296">
        <w:rPr>
          <w:b/>
          <w:noProof/>
          <w:spacing w:val="60"/>
          <w:sz w:val="36"/>
          <w:szCs w:val="36"/>
        </w:rPr>
        <w:drawing>
          <wp:anchor distT="0" distB="0" distL="180340" distR="252095" simplePos="0" relativeHeight="251663360" behindDoc="1" locked="0" layoutInCell="1" allowOverlap="1" wp14:anchorId="6B6806C1" wp14:editId="10D818D3">
            <wp:simplePos x="0" y="0"/>
            <wp:positionH relativeFrom="column">
              <wp:posOffset>5386705</wp:posOffset>
            </wp:positionH>
            <wp:positionV relativeFrom="paragraph">
              <wp:posOffset>31115</wp:posOffset>
            </wp:positionV>
            <wp:extent cx="611505" cy="600710"/>
            <wp:effectExtent l="0" t="0" r="0" b="8890"/>
            <wp:wrapTight wrapText="bothSides">
              <wp:wrapPolygon edited="0">
                <wp:start x="0" y="0"/>
                <wp:lineTo x="0" y="21235"/>
                <wp:lineTo x="20860" y="21235"/>
                <wp:lineTo x="20860" y="0"/>
                <wp:lineTo x="0" y="0"/>
              </wp:wrapPolygon>
            </wp:wrapTight>
            <wp:docPr id="2" name="Bild 2" descr="EKM-Brief-A Signet_f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M-Brief-A Signet_fre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600710"/>
                    </a:xfrm>
                    <a:prstGeom prst="rect">
                      <a:avLst/>
                    </a:prstGeom>
                    <a:noFill/>
                  </pic:spPr>
                </pic:pic>
              </a:graphicData>
            </a:graphic>
            <wp14:sizeRelH relativeFrom="page">
              <wp14:pctWidth>0</wp14:pctWidth>
            </wp14:sizeRelH>
            <wp14:sizeRelV relativeFrom="page">
              <wp14:pctHeight>0</wp14:pctHeight>
            </wp14:sizeRelV>
          </wp:anchor>
        </w:drawing>
      </w:r>
      <w:r w:rsidRPr="00460296">
        <w:rPr>
          <w:b/>
          <w:sz w:val="36"/>
          <w:szCs w:val="36"/>
        </w:rPr>
        <w:t>Presse</w:t>
      </w:r>
      <w:r>
        <w:rPr>
          <w:b/>
          <w:sz w:val="36"/>
          <w:szCs w:val="36"/>
        </w:rPr>
        <w:t>meldung</w:t>
      </w:r>
      <w:r>
        <w:rPr>
          <w:b/>
          <w:sz w:val="36"/>
          <w:szCs w:val="36"/>
        </w:rPr>
        <w:br/>
      </w:r>
      <w:r w:rsidRPr="00460296">
        <w:rPr>
          <w:b/>
          <w:sz w:val="24"/>
          <w:szCs w:val="24"/>
        </w:rPr>
        <w:t>des Evangelischen Kirchenkreises Halle-Saalkreis</w:t>
      </w:r>
    </w:p>
    <w:p w14:paraId="79300382" w14:textId="77777777" w:rsidR="007B5AAF" w:rsidRPr="00DD1EF5" w:rsidRDefault="007B5AAF" w:rsidP="007B5AAF">
      <w:pPr>
        <w:spacing w:line="276" w:lineRule="auto"/>
      </w:pPr>
      <w:r w:rsidRPr="00DD1EF5">
        <w:t>Kontakt: Torsten Bau</w:t>
      </w:r>
      <w:r w:rsidRPr="00DD1EF5">
        <w:br/>
        <w:t>E-Mail:</w:t>
      </w:r>
      <w:r>
        <w:t xml:space="preserve"> </w:t>
      </w:r>
      <w:hyperlink r:id="rId11" w:history="1">
        <w:r w:rsidRPr="00DD1EF5">
          <w:rPr>
            <w:rStyle w:val="Hyperlink"/>
          </w:rPr>
          <w:t>presse@kirchenkreis-halle-saalkreis.de</w:t>
        </w:r>
      </w:hyperlink>
    </w:p>
    <w:p w14:paraId="42038B89" w14:textId="77777777" w:rsidR="007B5AAF" w:rsidRPr="00DD1EF5" w:rsidRDefault="007B5AAF" w:rsidP="007B5AAF">
      <w:pPr>
        <w:pBdr>
          <w:bottom w:val="single" w:sz="6" w:space="1" w:color="auto"/>
        </w:pBdr>
        <w:spacing w:line="276" w:lineRule="auto"/>
      </w:pPr>
      <w:r w:rsidRPr="00DD1EF5">
        <w:t>Tel.: 0345 – 211 90 17</w:t>
      </w:r>
    </w:p>
    <w:p w14:paraId="1D0CE39C" w14:textId="77777777" w:rsidR="007B5AAF" w:rsidRDefault="007B5AAF" w:rsidP="007B5AAF">
      <w:pPr>
        <w:spacing w:line="276" w:lineRule="auto"/>
        <w:rPr>
          <w:b/>
        </w:rPr>
      </w:pPr>
    </w:p>
    <w:p w14:paraId="12848D2C" w14:textId="00E21E65" w:rsidR="00525CB5" w:rsidRDefault="007B5AAF" w:rsidP="00247556">
      <w:pPr>
        <w:spacing w:line="276" w:lineRule="auto"/>
        <w:rPr>
          <w:rFonts w:cs="Arial"/>
          <w:b/>
          <w:szCs w:val="22"/>
        </w:rPr>
      </w:pPr>
      <w:r w:rsidRPr="007B5AAF">
        <w:rPr>
          <w:b/>
        </w:rPr>
        <w:fldChar w:fldCharType="begin"/>
      </w:r>
      <w:r w:rsidRPr="007B5AAF">
        <w:rPr>
          <w:b/>
        </w:rPr>
        <w:instrText xml:space="preserve"> TIME \@ "d. MMMM yyyy" </w:instrText>
      </w:r>
      <w:r w:rsidRPr="007B5AAF">
        <w:rPr>
          <w:b/>
        </w:rPr>
        <w:fldChar w:fldCharType="separate"/>
      </w:r>
      <w:bookmarkStart w:id="0" w:name="_Toc325640036"/>
      <w:r w:rsidR="00CD1D1C">
        <w:rPr>
          <w:b/>
          <w:noProof/>
        </w:rPr>
        <w:t>26. Juni 2023</w:t>
      </w:r>
      <w:bookmarkEnd w:id="0"/>
      <w:r w:rsidRPr="007B5AAF">
        <w:rPr>
          <w:b/>
        </w:rPr>
        <w:fldChar w:fldCharType="end"/>
      </w:r>
      <w:r w:rsidRPr="007B5AAF">
        <w:rPr>
          <w:b/>
        </w:rPr>
        <w:t xml:space="preserve"> - </w:t>
      </w:r>
      <w:r w:rsidR="00C260C7" w:rsidRPr="007B5AAF">
        <w:rPr>
          <w:rFonts w:cs="Arial"/>
          <w:b/>
          <w:szCs w:val="22"/>
        </w:rPr>
        <w:t>PM</w:t>
      </w:r>
      <w:r w:rsidR="0000151C" w:rsidRPr="007B5AAF">
        <w:rPr>
          <w:rFonts w:cs="Arial"/>
          <w:b/>
          <w:szCs w:val="22"/>
        </w:rPr>
        <w:t xml:space="preserve"> </w:t>
      </w:r>
      <w:r w:rsidR="00155A31">
        <w:rPr>
          <w:rFonts w:cs="Arial"/>
          <w:b/>
          <w:szCs w:val="22"/>
        </w:rPr>
        <w:t>2</w:t>
      </w:r>
      <w:r w:rsidR="002B3834">
        <w:rPr>
          <w:rFonts w:cs="Arial"/>
          <w:b/>
          <w:szCs w:val="22"/>
        </w:rPr>
        <w:t>3</w:t>
      </w:r>
      <w:r w:rsidR="0000151C" w:rsidRPr="007B5AAF">
        <w:rPr>
          <w:rFonts w:cs="Arial"/>
          <w:b/>
          <w:szCs w:val="22"/>
        </w:rPr>
        <w:t>/</w:t>
      </w:r>
      <w:r w:rsidR="005A5590">
        <w:rPr>
          <w:rFonts w:cs="Arial"/>
          <w:b/>
          <w:szCs w:val="22"/>
        </w:rPr>
        <w:t>0</w:t>
      </w:r>
      <w:r w:rsidR="008F2733">
        <w:rPr>
          <w:rFonts w:cs="Arial"/>
          <w:b/>
          <w:szCs w:val="22"/>
        </w:rPr>
        <w:t>6</w:t>
      </w:r>
      <w:r w:rsidR="00C13AA5">
        <w:rPr>
          <w:rFonts w:cs="Arial"/>
          <w:b/>
          <w:szCs w:val="22"/>
        </w:rPr>
        <w:t>/0</w:t>
      </w:r>
      <w:r w:rsidR="00F02185">
        <w:rPr>
          <w:rFonts w:cs="Arial"/>
          <w:b/>
          <w:szCs w:val="22"/>
        </w:rPr>
        <w:t>4</w:t>
      </w:r>
    </w:p>
    <w:p w14:paraId="55355A98" w14:textId="77777777" w:rsidR="008F2733" w:rsidRPr="00325D0E" w:rsidRDefault="008F2733" w:rsidP="008F2733">
      <w:pPr>
        <w:pStyle w:val="berschrift1"/>
      </w:pPr>
      <w:r w:rsidRPr="00325D0E">
        <w:t>„Wendepunkt 89“ – Eine interaktive Ausstellung zur Friedlichen Revolution im Herbst 89 in Halle</w:t>
      </w:r>
    </w:p>
    <w:p w14:paraId="31D49145" w14:textId="22C9B0D8" w:rsidR="008F2733" w:rsidRPr="00325D0E" w:rsidRDefault="008F2733" w:rsidP="008F2733">
      <w:r>
        <w:t xml:space="preserve">[Halle]: </w:t>
      </w:r>
      <w:r w:rsidRPr="00325D0E">
        <w:t xml:space="preserve">Die </w:t>
      </w:r>
      <w:r>
        <w:t>gewalttätige Niederschlagung der Proteste</w:t>
      </w:r>
      <w:r w:rsidRPr="00325D0E">
        <w:t xml:space="preserve"> im Herbst 89 in Halle </w:t>
      </w:r>
      <w:r>
        <w:t>thematisiert die</w:t>
      </w:r>
      <w:r w:rsidRPr="00325D0E">
        <w:t xml:space="preserve"> Ausstellung „Wendepunkt 89“</w:t>
      </w:r>
      <w:r>
        <w:t xml:space="preserve"> von</w:t>
      </w:r>
      <w:r w:rsidRPr="00325D0E">
        <w:t xml:space="preserve"> </w:t>
      </w:r>
      <w:r w:rsidR="00827744">
        <w:t>Studentinnen</w:t>
      </w:r>
      <w:r w:rsidR="00827744" w:rsidRPr="00325D0E">
        <w:t xml:space="preserve"> </w:t>
      </w:r>
      <w:r w:rsidRPr="00325D0E">
        <w:t>des Masterstudiengangs „Angewandte Medien- und Kulturwissenschaft“ der Hochschule Merseburg</w:t>
      </w:r>
      <w:r>
        <w:t>.</w:t>
      </w:r>
      <w:r w:rsidRPr="00325D0E">
        <w:t xml:space="preserve"> </w:t>
      </w:r>
      <w:r>
        <w:t xml:space="preserve">Vom 7. Juli bis zum </w:t>
      </w:r>
      <w:r w:rsidRPr="00325D0E">
        <w:t>18.</w:t>
      </w:r>
      <w:r>
        <w:t xml:space="preserve"> August 2</w:t>
      </w:r>
      <w:r w:rsidRPr="00325D0E">
        <w:t>023</w:t>
      </w:r>
      <w:r>
        <w:t xml:space="preserve"> laden Installationen und interaktive Elemente </w:t>
      </w:r>
      <w:r w:rsidRPr="00325D0E">
        <w:t xml:space="preserve">dazu ein, die Geschehnisse und Hintergründe der </w:t>
      </w:r>
      <w:r>
        <w:t xml:space="preserve">damaligen Ereignisse </w:t>
      </w:r>
      <w:r w:rsidRPr="00325D0E">
        <w:t>zu erforschen.</w:t>
      </w:r>
      <w:r w:rsidRPr="00F1568E">
        <w:t xml:space="preserve"> </w:t>
      </w:r>
    </w:p>
    <w:p w14:paraId="42D5C2EE" w14:textId="77777777" w:rsidR="008F2733" w:rsidRPr="00325D0E" w:rsidRDefault="008F2733" w:rsidP="008F2733"/>
    <w:p w14:paraId="1DA40D83" w14:textId="357ACEE5" w:rsidR="008F2733" w:rsidRPr="00325D0E" w:rsidRDefault="008F2733" w:rsidP="008F2733">
      <w:r w:rsidRPr="00325D0E">
        <w:t xml:space="preserve">Was passierte wirklich am 9. Oktober </w:t>
      </w:r>
      <w:r>
        <w:t>19</w:t>
      </w:r>
      <w:r w:rsidRPr="00325D0E">
        <w:t xml:space="preserve">89 auf dem Marktplatz in Halle? Vier verschiedene Stationen </w:t>
      </w:r>
      <w:r>
        <w:t xml:space="preserve">machen sich </w:t>
      </w:r>
      <w:r w:rsidRPr="00325D0E">
        <w:t>auf die Suche nach den Erlebnissen und Geschehnissen dieses bedeutenden Tages.</w:t>
      </w:r>
      <w:r>
        <w:t xml:space="preserve"> Der </w:t>
      </w:r>
      <w:proofErr w:type="spellStart"/>
      <w:r w:rsidRPr="00325D0E">
        <w:t>Soundroom</w:t>
      </w:r>
      <w:proofErr w:type="spellEnd"/>
      <w:r w:rsidRPr="00325D0E">
        <w:t xml:space="preserve"> </w:t>
      </w:r>
      <w:r>
        <w:t xml:space="preserve">verleiht den </w:t>
      </w:r>
      <w:r w:rsidRPr="00325D0E">
        <w:t>persönlichen Erlebnissen</w:t>
      </w:r>
      <w:r>
        <w:t xml:space="preserve"> von Zeitzeugen eine Stimme und setzt diese in einen atmosphärischen Kontext. </w:t>
      </w:r>
      <w:r w:rsidRPr="00325D0E">
        <w:t xml:space="preserve">Hoffnungen, Meinungen und Wünsche der Menschen </w:t>
      </w:r>
      <w:r>
        <w:t xml:space="preserve">werden </w:t>
      </w:r>
      <w:r w:rsidR="00827744">
        <w:t>am interaktiven Soundscreen</w:t>
      </w:r>
      <w:r w:rsidRPr="00325D0E">
        <w:t xml:space="preserve"> </w:t>
      </w:r>
      <w:r>
        <w:t>hörbar</w:t>
      </w:r>
      <w:r w:rsidRPr="00325D0E">
        <w:t>.</w:t>
      </w:r>
      <w:r>
        <w:t xml:space="preserve"> Der </w:t>
      </w:r>
      <w:r w:rsidRPr="00325D0E">
        <w:t xml:space="preserve">Escape Room </w:t>
      </w:r>
      <w:r>
        <w:t xml:space="preserve">lädt zu einer </w:t>
      </w:r>
      <w:r w:rsidRPr="00325D0E">
        <w:t>spannende</w:t>
      </w:r>
      <w:r>
        <w:t>n</w:t>
      </w:r>
      <w:r w:rsidRPr="00325D0E">
        <w:t xml:space="preserve"> Suche nach den verschwundenen Videoaufnahmen der Stasi und den wahren Begebenheiten des Protestabends</w:t>
      </w:r>
      <w:r w:rsidRPr="009132BA">
        <w:t xml:space="preserve"> </w:t>
      </w:r>
      <w:r>
        <w:t>ein</w:t>
      </w:r>
      <w:r w:rsidRPr="00325D0E">
        <w:t xml:space="preserve">. </w:t>
      </w:r>
      <w:r>
        <w:t xml:space="preserve">Der </w:t>
      </w:r>
      <w:proofErr w:type="spellStart"/>
      <w:r w:rsidRPr="00325D0E">
        <w:t>Audiowalk</w:t>
      </w:r>
      <w:proofErr w:type="spellEnd"/>
      <w:r w:rsidRPr="00325D0E">
        <w:t xml:space="preserve"> </w:t>
      </w:r>
      <w:r>
        <w:t xml:space="preserve">folgt </w:t>
      </w:r>
      <w:r w:rsidRPr="00325D0E">
        <w:t>einer Gruppe Protestierender auf ihrer Mission durch die Stadt.</w:t>
      </w:r>
    </w:p>
    <w:p w14:paraId="39A72764" w14:textId="77777777" w:rsidR="008F2733" w:rsidRPr="00325D0E" w:rsidRDefault="008F2733" w:rsidP="008F2733"/>
    <w:p w14:paraId="5C9F0822" w14:textId="0FD85AAC" w:rsidR="008F2733" w:rsidRPr="00E14D2F" w:rsidRDefault="00E15779" w:rsidP="008F2733">
      <w:pPr>
        <w:rPr>
          <w:highlight w:val="yellow"/>
        </w:rPr>
      </w:pPr>
      <w:r>
        <w:t>„</w:t>
      </w:r>
      <w:r w:rsidR="00A949CD">
        <w:t xml:space="preserve">Die Studierenden standen vor der Herausforderung, ernste Themen lebendig und interaktiv aufzubereiten. Durch Erzählungen, Interaktion und Spiel werden die Themen verständlich und greifbar, wodurch neue Perspektiven gewonnen und gemeinsam reflektiert werden können“, sagt </w:t>
      </w:r>
      <w:r>
        <w:t xml:space="preserve">Projektbetreuer </w:t>
      </w:r>
      <w:r w:rsidR="00A949CD">
        <w:t xml:space="preserve">Willy Dumaz von der Hochschule </w:t>
      </w:r>
      <w:r>
        <w:t xml:space="preserve">Merseburg. </w:t>
      </w:r>
    </w:p>
    <w:p w14:paraId="40980192" w14:textId="77777777" w:rsidR="00A949CD" w:rsidRDefault="00A949CD" w:rsidP="00A949CD"/>
    <w:p w14:paraId="5D6C3C71" w14:textId="7FF967F5" w:rsidR="00A949CD" w:rsidRDefault="00A949CD" w:rsidP="00A949CD">
      <w:r>
        <w:t xml:space="preserve">Maria Heider: „Für mich bietet das Projekt eine ideale Gelegenheit, um ein Thema, das mich aufgrund meiner eigenen Familiengeschichte persönlich berührt, mit einer künstlerischen Arbeit zu verbinden. Im Arbeitsprozess für den </w:t>
      </w:r>
      <w:proofErr w:type="spellStart"/>
      <w:r>
        <w:t>Audiowalk</w:t>
      </w:r>
      <w:proofErr w:type="spellEnd"/>
      <w:r>
        <w:t>, an dem ich mitgewirkt habe, war das Erstellen der Inhalte besonders herausfordernd. Einerseits sollte eine spannende Geschichte entstehen, andererseits wollten wir historisches Wissen vermitteln und einen authentischen Dialog erzählen. Ich bin sehr gespannt, wie die Ausstellung angenommen wird. Ich hoffe, es ist uns gelungen, jungen Menschen Zugang zu dem Thema zu verschaffen und auch bei älteren, die die Wendezeit selbst miterlebt haben, den richtigen Nerv zu treffen.“</w:t>
      </w:r>
    </w:p>
    <w:p w14:paraId="3832AE78" w14:textId="77777777" w:rsidR="008F2733" w:rsidRDefault="008F2733" w:rsidP="008F2733"/>
    <w:p w14:paraId="0B5BFC4D" w14:textId="77777777" w:rsidR="008F2733" w:rsidRDefault="008F2733" w:rsidP="008F2733">
      <w:r w:rsidRPr="00325D0E">
        <w:t xml:space="preserve">Die </w:t>
      </w:r>
      <w:r>
        <w:t xml:space="preserve">in der halleschen Marktkirche befindliche </w:t>
      </w:r>
      <w:r w:rsidRPr="00325D0E">
        <w:t>Ausstellung ist kostenfrei.</w:t>
      </w:r>
      <w:r w:rsidRPr="00192034">
        <w:t xml:space="preserve"> </w:t>
      </w:r>
      <w:r w:rsidRPr="00325D0E">
        <w:t xml:space="preserve">Für den Escape Room ist eine vorherige Terminbuchung über die Website </w:t>
      </w:r>
      <w:r w:rsidRPr="001A4746">
        <w:rPr>
          <w:i/>
          <w:iCs/>
        </w:rPr>
        <w:t>www.wendepunkt89.de</w:t>
      </w:r>
      <w:r w:rsidRPr="00325D0E" w:rsidDel="00D77EC6">
        <w:t xml:space="preserve"> </w:t>
      </w:r>
      <w:r w:rsidRPr="00325D0E">
        <w:t>notwendig.</w:t>
      </w:r>
    </w:p>
    <w:p w14:paraId="62EACD1E" w14:textId="77777777" w:rsidR="008F2733" w:rsidRPr="00325D0E" w:rsidRDefault="008F2733" w:rsidP="008F2733"/>
    <w:p w14:paraId="64CBEC1C" w14:textId="77777777" w:rsidR="008F2733" w:rsidRDefault="008F2733" w:rsidP="00861951">
      <w:pPr>
        <w:pStyle w:val="berschrift3"/>
      </w:pPr>
      <w:r>
        <w:t>Hintergrund</w:t>
      </w:r>
    </w:p>
    <w:p w14:paraId="7E2DE3CE" w14:textId="77777777" w:rsidR="008F2733" w:rsidRDefault="008F2733" w:rsidP="008F2733">
      <w:r w:rsidRPr="00325D0E">
        <w:t xml:space="preserve">Die Friedliche Revolution im Herbst 1989 - eine Zeit des Umbruchs und des Wandels. In mehreren Städten der ehemaligen DDR gehen tausende Menschen auf die Straße. Es werden Forderungen nach </w:t>
      </w:r>
      <w:r>
        <w:t xml:space="preserve">einer </w:t>
      </w:r>
      <w:r w:rsidRPr="00325D0E">
        <w:t xml:space="preserve">Umgestaltung gesellschaftlicher und politischer Verhältnisse laut. Städte wie Leipzig werden mit Teilnehmerzahlen von bis zu 70.000 Protestierenden zu Vorbildern und Hoffnungsträgern. </w:t>
      </w:r>
    </w:p>
    <w:p w14:paraId="41895CC8" w14:textId="77777777" w:rsidR="008F2733" w:rsidRDefault="008F2733" w:rsidP="008F2733"/>
    <w:p w14:paraId="4DB943BD" w14:textId="77777777" w:rsidR="008F2733" w:rsidRDefault="008F2733" w:rsidP="008F2733">
      <w:r w:rsidRPr="00325D0E">
        <w:t>So versammeln sich am 7. und 9. Oktober</w:t>
      </w:r>
      <w:r>
        <w:t xml:space="preserve"> 89</w:t>
      </w:r>
      <w:r w:rsidRPr="00325D0E">
        <w:t xml:space="preserve"> auch in Halle mehrere hundert Menschen auf dem Marktplatz, um ihrem Unmut und ihren Forderungen an das SED-Regime Ausdruck zu verleihen. Während die Demonstrationen in Leipzig wegen der enormen Beteiligung an diesen Tagen friedlich verlaufen, kommt es in Halle zur gewaltsamen Niederschlagung der Proteste und </w:t>
      </w:r>
      <w:r>
        <w:t xml:space="preserve">zu </w:t>
      </w:r>
      <w:r w:rsidRPr="00325D0E">
        <w:t xml:space="preserve">etlichen Verhaftungen. Die Zahl der Protestierenden reicht nicht aus, um Polizei und Staatssicherheit zurückzudrängen. </w:t>
      </w:r>
    </w:p>
    <w:p w14:paraId="576896C1" w14:textId="77777777" w:rsidR="008F2733" w:rsidRPr="00325D0E" w:rsidRDefault="008F2733" w:rsidP="008F2733"/>
    <w:p w14:paraId="626C55EF" w14:textId="77777777" w:rsidR="008F2733" w:rsidRPr="00325D0E" w:rsidRDefault="008F2733" w:rsidP="008F2733">
      <w:r w:rsidRPr="00325D0E">
        <w:t>Das brutale Vorgehen des Staatsapparats tr</w:t>
      </w:r>
      <w:r>
        <w:t>i</w:t>
      </w:r>
      <w:r w:rsidRPr="00325D0E">
        <w:t>f</w:t>
      </w:r>
      <w:r>
        <w:t>ft</w:t>
      </w:r>
      <w:r w:rsidRPr="00325D0E">
        <w:t xml:space="preserve"> dabei nicht nur die Protestierenden selbst, sondern auch Unbeteiligte, welche sich zur gleichen Zeit auf dem Marktplatz aufh</w:t>
      </w:r>
      <w:r>
        <w:t>a</w:t>
      </w:r>
      <w:r w:rsidRPr="00325D0E">
        <w:t>lten.</w:t>
      </w:r>
    </w:p>
    <w:p w14:paraId="71299A46" w14:textId="77777777" w:rsidR="008F2733" w:rsidRDefault="008F2733" w:rsidP="008F2733"/>
    <w:p w14:paraId="70133566" w14:textId="151B6E51" w:rsidR="00162A45" w:rsidRDefault="00162A45" w:rsidP="008F2733">
      <w:r>
        <w:t>Fotoquelle: Hochschule Merseburg</w:t>
      </w:r>
    </w:p>
    <w:p w14:paraId="07E3A9A7" w14:textId="77777777" w:rsidR="00162A45" w:rsidRPr="00325D0E" w:rsidRDefault="00162A45" w:rsidP="008F2733"/>
    <w:p w14:paraId="08E9FF4D" w14:textId="08E50530" w:rsidR="00CD0E77" w:rsidRDefault="00CD0E77" w:rsidP="006F75B4">
      <w:pPr>
        <w:pStyle w:val="berschrift3"/>
      </w:pPr>
      <w:r>
        <w:t>Ausstellungselemente</w:t>
      </w:r>
    </w:p>
    <w:p w14:paraId="02AB1709" w14:textId="5148CD4A" w:rsidR="00861951" w:rsidRDefault="00827744" w:rsidP="00861951">
      <w:r>
        <w:t>Interaktiver Soundscreen</w:t>
      </w:r>
    </w:p>
    <w:p w14:paraId="789F5BAE" w14:textId="77777777" w:rsidR="00861951" w:rsidRDefault="00861951" w:rsidP="00861951">
      <w:pPr>
        <w:pStyle w:val="Listenabsatz"/>
        <w:numPr>
          <w:ilvl w:val="0"/>
          <w:numId w:val="4"/>
        </w:numPr>
      </w:pPr>
      <w:r>
        <w:t xml:space="preserve">Konzept: Anika </w:t>
      </w:r>
      <w:proofErr w:type="spellStart"/>
      <w:r>
        <w:t>Krasa</w:t>
      </w:r>
      <w:proofErr w:type="spellEnd"/>
    </w:p>
    <w:p w14:paraId="148D10E3" w14:textId="77777777" w:rsidR="00861951" w:rsidRDefault="00861951" w:rsidP="00861951">
      <w:pPr>
        <w:pStyle w:val="Listenabsatz"/>
        <w:numPr>
          <w:ilvl w:val="0"/>
          <w:numId w:val="4"/>
        </w:numPr>
      </w:pPr>
      <w:r>
        <w:t>Umsetzung: Alexa Sprawe, Felicia Lange</w:t>
      </w:r>
    </w:p>
    <w:p w14:paraId="7AD158B1" w14:textId="77777777" w:rsidR="00861951" w:rsidRDefault="00861951" w:rsidP="00861951">
      <w:r>
        <w:t>Escape Room</w:t>
      </w:r>
    </w:p>
    <w:p w14:paraId="4C446B52" w14:textId="77777777" w:rsidR="00861951" w:rsidRDefault="00861951" w:rsidP="00861951">
      <w:pPr>
        <w:pStyle w:val="Listenabsatz"/>
        <w:numPr>
          <w:ilvl w:val="0"/>
          <w:numId w:val="5"/>
        </w:numPr>
      </w:pPr>
      <w:r>
        <w:t xml:space="preserve">Konzept: Annika </w:t>
      </w:r>
      <w:proofErr w:type="spellStart"/>
      <w:r>
        <w:t>Butscher</w:t>
      </w:r>
      <w:proofErr w:type="spellEnd"/>
      <w:r>
        <w:t xml:space="preserve">, Peggy Pohle, </w:t>
      </w:r>
      <w:proofErr w:type="spellStart"/>
      <w:r>
        <w:t>Gesana</w:t>
      </w:r>
      <w:proofErr w:type="spellEnd"/>
      <w:r>
        <w:t xml:space="preserve"> Bräunlich, </w:t>
      </w:r>
      <w:proofErr w:type="spellStart"/>
      <w:r>
        <w:t>Yaroslava</w:t>
      </w:r>
      <w:proofErr w:type="spellEnd"/>
      <w:r>
        <w:t xml:space="preserve"> </w:t>
      </w:r>
      <w:proofErr w:type="spellStart"/>
      <w:r>
        <w:t>Shkolna</w:t>
      </w:r>
      <w:proofErr w:type="spellEnd"/>
    </w:p>
    <w:p w14:paraId="77D60DB7" w14:textId="77777777" w:rsidR="00861951" w:rsidRPr="006F75B4" w:rsidRDefault="00861951" w:rsidP="00861951">
      <w:pPr>
        <w:pStyle w:val="Listenabsatz"/>
        <w:numPr>
          <w:ilvl w:val="0"/>
          <w:numId w:val="5"/>
        </w:numPr>
      </w:pPr>
      <w:r>
        <w:t>Umsetzung: Annika Butscher, Clara Bräunlich</w:t>
      </w:r>
    </w:p>
    <w:p w14:paraId="7FD0C039" w14:textId="70F8751C" w:rsidR="00861951" w:rsidRDefault="00861951" w:rsidP="00861951">
      <w:proofErr w:type="spellStart"/>
      <w:r>
        <w:t>Audiowalk</w:t>
      </w:r>
      <w:proofErr w:type="spellEnd"/>
    </w:p>
    <w:p w14:paraId="066B3F73" w14:textId="77777777" w:rsidR="00861951" w:rsidRDefault="00861951" w:rsidP="00861951">
      <w:pPr>
        <w:pStyle w:val="Listenabsatz"/>
        <w:numPr>
          <w:ilvl w:val="0"/>
          <w:numId w:val="5"/>
        </w:numPr>
      </w:pPr>
      <w:r>
        <w:t xml:space="preserve">Konzept &amp; Umsetzung: Rita </w:t>
      </w:r>
      <w:proofErr w:type="spellStart"/>
      <w:r>
        <w:t>Sanftenberg</w:t>
      </w:r>
      <w:proofErr w:type="spellEnd"/>
      <w:r>
        <w:t>, Maria Heider</w:t>
      </w:r>
    </w:p>
    <w:p w14:paraId="012625C8" w14:textId="77777777" w:rsidR="006F75B4" w:rsidRDefault="006F75B4" w:rsidP="006F75B4">
      <w:proofErr w:type="spellStart"/>
      <w:r>
        <w:t>Soundroom</w:t>
      </w:r>
      <w:proofErr w:type="spellEnd"/>
    </w:p>
    <w:p w14:paraId="2F84187D" w14:textId="77777777" w:rsidR="006F75B4" w:rsidRDefault="006F75B4" w:rsidP="006F75B4">
      <w:pPr>
        <w:pStyle w:val="Listenabsatz"/>
        <w:numPr>
          <w:ilvl w:val="0"/>
          <w:numId w:val="3"/>
        </w:numPr>
      </w:pPr>
      <w:r>
        <w:t xml:space="preserve">Konzept: </w:t>
      </w:r>
      <w:proofErr w:type="spellStart"/>
      <w:r>
        <w:t>Henrieke</w:t>
      </w:r>
      <w:proofErr w:type="spellEnd"/>
      <w:r>
        <w:t xml:space="preserve"> </w:t>
      </w:r>
      <w:proofErr w:type="spellStart"/>
      <w:r>
        <w:t>Neelen</w:t>
      </w:r>
      <w:proofErr w:type="spellEnd"/>
      <w:r>
        <w:t>, Luisa Ederle</w:t>
      </w:r>
    </w:p>
    <w:p w14:paraId="79AC3B0A" w14:textId="77777777" w:rsidR="006F75B4" w:rsidRDefault="006F75B4" w:rsidP="006F75B4">
      <w:pPr>
        <w:pStyle w:val="Listenabsatz"/>
        <w:numPr>
          <w:ilvl w:val="0"/>
          <w:numId w:val="3"/>
        </w:numPr>
      </w:pPr>
      <w:r>
        <w:t xml:space="preserve">Umsetzung: </w:t>
      </w:r>
      <w:proofErr w:type="spellStart"/>
      <w:r>
        <w:t>Henrieke</w:t>
      </w:r>
      <w:proofErr w:type="spellEnd"/>
      <w:r>
        <w:t xml:space="preserve"> </w:t>
      </w:r>
      <w:proofErr w:type="spellStart"/>
      <w:r>
        <w:t>Neelen</w:t>
      </w:r>
      <w:proofErr w:type="spellEnd"/>
      <w:r>
        <w:t xml:space="preserve">, Natalie </w:t>
      </w:r>
      <w:proofErr w:type="spellStart"/>
      <w:r>
        <w:t>Hickmann</w:t>
      </w:r>
      <w:proofErr w:type="spellEnd"/>
      <w:r>
        <w:t>, Patricia Schlosser</w:t>
      </w:r>
    </w:p>
    <w:p w14:paraId="5F61ECD9" w14:textId="77777777" w:rsidR="006F75B4" w:rsidRDefault="006F75B4" w:rsidP="006F75B4"/>
    <w:p w14:paraId="60CDDB7E" w14:textId="338C89F9" w:rsidR="00E15779" w:rsidRPr="00325D0E" w:rsidRDefault="00E15779" w:rsidP="00E15779">
      <w:r>
        <w:t xml:space="preserve">Auf Wunsch kann ein </w:t>
      </w:r>
      <w:r w:rsidR="00497599">
        <w:t>Vorab-Presse</w:t>
      </w:r>
      <w:r>
        <w:t xml:space="preserve">termin </w:t>
      </w:r>
      <w:r w:rsidR="008B17E2">
        <w:t xml:space="preserve">in der Aufbauphase </w:t>
      </w:r>
      <w:r>
        <w:t xml:space="preserve">am </w:t>
      </w:r>
      <w:r w:rsidR="00497599">
        <w:t>künftigen Ausstellungso</w:t>
      </w:r>
      <w:r>
        <w:t xml:space="preserve">rt mit Studierenden und Verantwortlichen der Hochschule Merseburg vermittelt werden. </w:t>
      </w:r>
    </w:p>
    <w:p w14:paraId="38BCBB2E" w14:textId="77777777" w:rsidR="006F75B4" w:rsidRDefault="006F75B4" w:rsidP="008F2733"/>
    <w:p w14:paraId="64105136" w14:textId="7081A5A6" w:rsidR="008F2733" w:rsidRDefault="008F2733" w:rsidP="006F75B4">
      <w:pPr>
        <w:pStyle w:val="berschrift3"/>
      </w:pPr>
      <w:r w:rsidRPr="00325D0E">
        <w:t xml:space="preserve">Kontakt: </w:t>
      </w:r>
    </w:p>
    <w:p w14:paraId="6108601A" w14:textId="2FEE517F" w:rsidR="008F2733" w:rsidRDefault="0087230A" w:rsidP="008F2733">
      <w:hyperlink r:id="rId12" w:history="1">
        <w:r w:rsidR="00E15779" w:rsidRPr="003C7A6A">
          <w:rPr>
            <w:rStyle w:val="Hyperlink"/>
          </w:rPr>
          <w:t>info@wendepunkt89.de</w:t>
        </w:r>
      </w:hyperlink>
    </w:p>
    <w:p w14:paraId="68FFF851" w14:textId="77777777" w:rsidR="00E15779" w:rsidRDefault="00E15779" w:rsidP="008F2733"/>
    <w:p w14:paraId="02289EFD" w14:textId="6DC16EBC" w:rsidR="00BE3D8B" w:rsidRPr="00525CB5" w:rsidRDefault="00E15779" w:rsidP="008B17E2">
      <w:r>
        <w:t>Torsten Bau | 0345 – 211 90 17 | presse@kirchenkreis-halle-saalkreis.de</w:t>
      </w:r>
    </w:p>
    <w:sectPr w:rsidR="00BE3D8B" w:rsidRPr="00525CB5" w:rsidSect="00353856">
      <w:footerReference w:type="default" r:id="rId13"/>
      <w:pgSz w:w="11906" w:h="16838"/>
      <w:pgMar w:top="1247" w:right="1418" w:bottom="143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EC38" w14:textId="77777777" w:rsidR="00AE0FE4" w:rsidRDefault="00AE0FE4" w:rsidP="00306BCD">
      <w:r>
        <w:separator/>
      </w:r>
    </w:p>
  </w:endnote>
  <w:endnote w:type="continuationSeparator" w:id="0">
    <w:p w14:paraId="521ECCC0" w14:textId="77777777" w:rsidR="00AE0FE4" w:rsidRDefault="00AE0FE4" w:rsidP="003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 Offc">
    <w:altName w:val="Calibri"/>
    <w:charset w:val="00"/>
    <w:family w:val="swiss"/>
    <w:pitch w:val="variable"/>
    <w:sig w:usb0="800000EF" w:usb1="5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C0C6" w14:textId="77777777" w:rsidR="00F10C17" w:rsidRDefault="00FC1C62" w:rsidP="00306BCD">
    <w:pPr>
      <w:pStyle w:val="Fuzeile"/>
    </w:pPr>
    <w:r>
      <w:rPr>
        <w:noProof/>
      </w:rPr>
      <mc:AlternateContent>
        <mc:Choice Requires="wps">
          <w:drawing>
            <wp:anchor distT="0" distB="0" distL="114300" distR="114300" simplePos="0" relativeHeight="251660288" behindDoc="0" locked="0" layoutInCell="1" allowOverlap="1" wp14:anchorId="3E066A79" wp14:editId="172F7243">
              <wp:simplePos x="0" y="0"/>
              <wp:positionH relativeFrom="column">
                <wp:posOffset>-8255</wp:posOffset>
              </wp:positionH>
              <wp:positionV relativeFrom="paragraph">
                <wp:posOffset>21590</wp:posOffset>
              </wp:positionV>
              <wp:extent cx="6116320" cy="817245"/>
              <wp:effectExtent l="0" t="0" r="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817245"/>
                      </a:xfrm>
                      <a:prstGeom prst="rect">
                        <a:avLst/>
                      </a:prstGeom>
                      <a:noFill/>
                      <a:ln w="9525">
                        <a:noFill/>
                        <a:miter lim="800000"/>
                        <a:headEnd/>
                        <a:tailEnd/>
                      </a:ln>
                    </wps:spPr>
                    <wps:txbx>
                      <w:txbxContent>
                        <w:p w14:paraId="279DD15C" w14:textId="77777777" w:rsidR="00306BCD" w:rsidRPr="00306BCD" w:rsidRDefault="00306BCD" w:rsidP="00FC1C62">
                          <w:pPr>
                            <w:spacing w:line="240" w:lineRule="auto"/>
                          </w:pPr>
                          <w:r w:rsidRPr="00FC1C62">
                            <w:rPr>
                              <w:b/>
                            </w:rPr>
                            <w:t>Evangelischer Kirchenkreis Halle-Saalkreis – Bereich Öffentlichkeitsarbeit</w:t>
                          </w:r>
                          <w:r w:rsidRPr="00306BCD">
                            <w:br/>
                          </w:r>
                          <w:r w:rsidRPr="00FC1C62">
                            <w:rPr>
                              <w:b/>
                            </w:rPr>
                            <w:t>Kontakt:</w:t>
                          </w:r>
                          <w:r w:rsidRPr="00306BCD">
                            <w:t xml:space="preserve"> Torsten Bau, Mittelstraße 14, 06108 Halle/S.</w:t>
                          </w:r>
                        </w:p>
                        <w:p w14:paraId="6C75876B" w14:textId="77777777" w:rsidR="00306BCD" w:rsidRPr="00306BCD" w:rsidRDefault="00306BCD" w:rsidP="00FC1C62">
                          <w:pPr>
                            <w:spacing w:line="240" w:lineRule="auto"/>
                          </w:pPr>
                          <w:r w:rsidRPr="00FC1C62">
                            <w:rPr>
                              <w:b/>
                            </w:rPr>
                            <w:t xml:space="preserve">Telefon: </w:t>
                          </w:r>
                          <w:r w:rsidRPr="00306BCD">
                            <w:t xml:space="preserve">0345 – 211 90 17 / </w:t>
                          </w:r>
                          <w:r w:rsidRPr="00FC1C62">
                            <w:rPr>
                              <w:b/>
                            </w:rPr>
                            <w:t>E-Mail</w:t>
                          </w:r>
                          <w:r w:rsidRPr="00306BCD">
                            <w:t>: presse@kirchenkreis-halle-saalkreis.de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66A79" id="_x0000_t202" coordsize="21600,21600" o:spt="202" path="m,l,21600r21600,l21600,xe">
              <v:stroke joinstyle="miter"/>
              <v:path gradientshapeok="t" o:connecttype="rect"/>
            </v:shapetype>
            <v:shape id="Textfeld 2" o:spid="_x0000_s1026" type="#_x0000_t202" style="position:absolute;margin-left:-.65pt;margin-top:1.7pt;width:481.6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" filled="f" stroked="f">
              <v:textbox>
                <w:txbxContent>
                  <w:p w14:paraId="279DD15C" w14:textId="77777777" w:rsidR="00306BCD" w:rsidRPr="00306BCD" w:rsidRDefault="00306BCD" w:rsidP="00FC1C62">
                    <w:pPr>
                      <w:spacing w:line="240" w:lineRule="auto"/>
                    </w:pPr>
                    <w:r w:rsidRPr="00FC1C62">
                      <w:rPr>
                        <w:b/>
                      </w:rPr>
                      <w:t>Evangelischer Kirchenkreis Halle-Saalkreis – Bereich Öffentlichkeitsarbeit</w:t>
                    </w:r>
                    <w:r w:rsidRPr="00306BCD">
                      <w:br/>
                    </w:r>
                    <w:r w:rsidRPr="00FC1C62">
                      <w:rPr>
                        <w:b/>
                      </w:rPr>
                      <w:t>Kontakt:</w:t>
                    </w:r>
                    <w:r w:rsidRPr="00306BCD">
                      <w:t xml:space="preserve"> Torsten Bau, Mittelstraße 14, 06108 Halle/S.</w:t>
                    </w:r>
                  </w:p>
                  <w:p w14:paraId="6C75876B" w14:textId="77777777" w:rsidR="00306BCD" w:rsidRPr="00306BCD" w:rsidRDefault="00306BCD" w:rsidP="00FC1C62">
                    <w:pPr>
                      <w:spacing w:line="240" w:lineRule="auto"/>
                    </w:pPr>
                    <w:r w:rsidRPr="00FC1C62">
                      <w:rPr>
                        <w:b/>
                      </w:rPr>
                      <w:t xml:space="preserve">Telefon: </w:t>
                    </w:r>
                    <w:r w:rsidRPr="00306BCD">
                      <w:t xml:space="preserve">0345 – 211 90 17 / </w:t>
                    </w:r>
                    <w:r w:rsidRPr="00FC1C62">
                      <w:rPr>
                        <w:b/>
                      </w:rPr>
                      <w:t>E-Mail</w:t>
                    </w:r>
                    <w:r w:rsidRPr="00306BCD">
                      <w:t>: presse@kirchenkreis-halle-saalkreis.de</w:t>
                    </w:r>
                  </w:p>
                </w:txbxContent>
              </v:textbox>
            </v:shape>
          </w:pict>
        </mc:Fallback>
      </mc:AlternateContent>
    </w:r>
    <w:r>
      <w:rPr>
        <w:noProof/>
      </w:rPr>
      <w:drawing>
        <wp:anchor distT="0" distB="0" distL="114300" distR="114300" simplePos="0" relativeHeight="251659264" behindDoc="1" locked="0" layoutInCell="1" allowOverlap="1" wp14:anchorId="123F20B3" wp14:editId="1AD63AE3">
          <wp:simplePos x="0" y="0"/>
          <wp:positionH relativeFrom="column">
            <wp:posOffset>-842645</wp:posOffset>
          </wp:positionH>
          <wp:positionV relativeFrom="paragraph">
            <wp:posOffset>-483235</wp:posOffset>
          </wp:positionV>
          <wp:extent cx="7610475" cy="680720"/>
          <wp:effectExtent l="0" t="0" r="9525" b="5080"/>
          <wp:wrapNone/>
          <wp:docPr id="1" name="Bild 1"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M-Brief-A 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680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E00A" w14:textId="77777777" w:rsidR="00AE0FE4" w:rsidRDefault="00AE0FE4" w:rsidP="00306BCD">
      <w:r>
        <w:separator/>
      </w:r>
    </w:p>
  </w:footnote>
  <w:footnote w:type="continuationSeparator" w:id="0">
    <w:p w14:paraId="0A91A409" w14:textId="77777777" w:rsidR="00AE0FE4" w:rsidRDefault="00AE0FE4" w:rsidP="00306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2745"/>
    <w:multiLevelType w:val="hybridMultilevel"/>
    <w:tmpl w:val="E59645E4"/>
    <w:lvl w:ilvl="0" w:tplc="229E8A88">
      <w:start w:val="20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882DAC"/>
    <w:multiLevelType w:val="hybridMultilevel"/>
    <w:tmpl w:val="8C9CD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2B5C09"/>
    <w:multiLevelType w:val="hybridMultilevel"/>
    <w:tmpl w:val="FBCC5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1E5AAC"/>
    <w:multiLevelType w:val="hybridMultilevel"/>
    <w:tmpl w:val="CAA83E1C"/>
    <w:lvl w:ilvl="0" w:tplc="FA66B1DC">
      <w:start w:val="20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1930BC"/>
    <w:multiLevelType w:val="hybridMultilevel"/>
    <w:tmpl w:val="9D963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326736">
    <w:abstractNumId w:val="0"/>
  </w:num>
  <w:num w:numId="2" w16cid:durableId="1309748125">
    <w:abstractNumId w:val="3"/>
  </w:num>
  <w:num w:numId="3" w16cid:durableId="82383282">
    <w:abstractNumId w:val="4"/>
  </w:num>
  <w:num w:numId="4" w16cid:durableId="1090082790">
    <w:abstractNumId w:val="2"/>
  </w:num>
  <w:num w:numId="5" w16cid:durableId="70071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33"/>
    <w:rsid w:val="0000151C"/>
    <w:rsid w:val="000215BD"/>
    <w:rsid w:val="00027500"/>
    <w:rsid w:val="00060B33"/>
    <w:rsid w:val="00085B10"/>
    <w:rsid w:val="000917C6"/>
    <w:rsid w:val="000C0A1C"/>
    <w:rsid w:val="00137097"/>
    <w:rsid w:val="00137C12"/>
    <w:rsid w:val="0014435E"/>
    <w:rsid w:val="001530F7"/>
    <w:rsid w:val="00155A31"/>
    <w:rsid w:val="00162A45"/>
    <w:rsid w:val="00195786"/>
    <w:rsid w:val="001A3316"/>
    <w:rsid w:val="001C5A5B"/>
    <w:rsid w:val="001F7863"/>
    <w:rsid w:val="0020766E"/>
    <w:rsid w:val="002119E5"/>
    <w:rsid w:val="00247556"/>
    <w:rsid w:val="002516E2"/>
    <w:rsid w:val="00291D14"/>
    <w:rsid w:val="00294D4C"/>
    <w:rsid w:val="002B3834"/>
    <w:rsid w:val="002D01AC"/>
    <w:rsid w:val="00306BCD"/>
    <w:rsid w:val="0032211B"/>
    <w:rsid w:val="00353856"/>
    <w:rsid w:val="00367C7B"/>
    <w:rsid w:val="003F481B"/>
    <w:rsid w:val="00407475"/>
    <w:rsid w:val="0045167C"/>
    <w:rsid w:val="004724E6"/>
    <w:rsid w:val="00475185"/>
    <w:rsid w:val="004854C0"/>
    <w:rsid w:val="00497599"/>
    <w:rsid w:val="004C1549"/>
    <w:rsid w:val="004C6255"/>
    <w:rsid w:val="004C7E3B"/>
    <w:rsid w:val="004D731B"/>
    <w:rsid w:val="00525CB5"/>
    <w:rsid w:val="0054211D"/>
    <w:rsid w:val="00556DA4"/>
    <w:rsid w:val="0056387C"/>
    <w:rsid w:val="0059043F"/>
    <w:rsid w:val="005A5590"/>
    <w:rsid w:val="005C57D3"/>
    <w:rsid w:val="005D2AE1"/>
    <w:rsid w:val="00625B16"/>
    <w:rsid w:val="00632C08"/>
    <w:rsid w:val="006B3E0E"/>
    <w:rsid w:val="006C721C"/>
    <w:rsid w:val="006F75B4"/>
    <w:rsid w:val="00716F62"/>
    <w:rsid w:val="007434FD"/>
    <w:rsid w:val="007918BD"/>
    <w:rsid w:val="0079278C"/>
    <w:rsid w:val="007B5AAF"/>
    <w:rsid w:val="007F63E3"/>
    <w:rsid w:val="00803187"/>
    <w:rsid w:val="0081282B"/>
    <w:rsid w:val="00827744"/>
    <w:rsid w:val="008508AA"/>
    <w:rsid w:val="00853F9D"/>
    <w:rsid w:val="00861951"/>
    <w:rsid w:val="008B17E2"/>
    <w:rsid w:val="008E56DE"/>
    <w:rsid w:val="008F0878"/>
    <w:rsid w:val="008F2733"/>
    <w:rsid w:val="0090479C"/>
    <w:rsid w:val="00916557"/>
    <w:rsid w:val="00957BBC"/>
    <w:rsid w:val="00964E69"/>
    <w:rsid w:val="009973E7"/>
    <w:rsid w:val="009C6A02"/>
    <w:rsid w:val="00A81EA4"/>
    <w:rsid w:val="00A945CE"/>
    <w:rsid w:val="00A949CD"/>
    <w:rsid w:val="00AE0FE4"/>
    <w:rsid w:val="00AF2EFA"/>
    <w:rsid w:val="00B30486"/>
    <w:rsid w:val="00B34230"/>
    <w:rsid w:val="00BA38C9"/>
    <w:rsid w:val="00BE3D8B"/>
    <w:rsid w:val="00C13AA5"/>
    <w:rsid w:val="00C260C7"/>
    <w:rsid w:val="00CA0F80"/>
    <w:rsid w:val="00CB4087"/>
    <w:rsid w:val="00CD0E77"/>
    <w:rsid w:val="00CD1D1C"/>
    <w:rsid w:val="00CF27CE"/>
    <w:rsid w:val="00D14ECA"/>
    <w:rsid w:val="00DB5292"/>
    <w:rsid w:val="00DC0843"/>
    <w:rsid w:val="00DE5419"/>
    <w:rsid w:val="00DE65B4"/>
    <w:rsid w:val="00E14D2F"/>
    <w:rsid w:val="00E15779"/>
    <w:rsid w:val="00E245CB"/>
    <w:rsid w:val="00E36F6C"/>
    <w:rsid w:val="00E43F4B"/>
    <w:rsid w:val="00E840A4"/>
    <w:rsid w:val="00E86AD0"/>
    <w:rsid w:val="00EC1CB7"/>
    <w:rsid w:val="00EC4E7B"/>
    <w:rsid w:val="00EE51B9"/>
    <w:rsid w:val="00F02185"/>
    <w:rsid w:val="00F10C17"/>
    <w:rsid w:val="00F50262"/>
    <w:rsid w:val="00F82917"/>
    <w:rsid w:val="00FB7F36"/>
    <w:rsid w:val="00FC1C62"/>
    <w:rsid w:val="00FD2C2D"/>
    <w:rsid w:val="00FF1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9A4BA"/>
  <w15:docId w15:val="{B2A7391D-0A2E-4508-81F3-6778EFC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6BCD"/>
    <w:pPr>
      <w:overflowPunct w:val="0"/>
      <w:autoSpaceDE w:val="0"/>
      <w:autoSpaceDN w:val="0"/>
      <w:adjustRightInd w:val="0"/>
      <w:spacing w:line="360" w:lineRule="auto"/>
      <w:textAlignment w:val="baseline"/>
    </w:pPr>
  </w:style>
  <w:style w:type="paragraph" w:styleId="berschrift1">
    <w:name w:val="heading 1"/>
    <w:basedOn w:val="Standard"/>
    <w:next w:val="Standard"/>
    <w:link w:val="berschrift1Zchn"/>
    <w:autoRedefine/>
    <w:uiPriority w:val="9"/>
    <w:qFormat/>
    <w:rsid w:val="00525CB5"/>
    <w:pPr>
      <w:keepNext/>
      <w:spacing w:before="240" w:after="60"/>
      <w:outlineLvl w:val="0"/>
    </w:pPr>
    <w:rPr>
      <w:rFonts w:ascii="Meta Offc" w:hAnsi="Meta Offc"/>
      <w:b/>
      <w:bCs/>
      <w:kern w:val="32"/>
      <w:sz w:val="24"/>
      <w:szCs w:val="32"/>
    </w:rPr>
  </w:style>
  <w:style w:type="paragraph" w:styleId="berschrift2">
    <w:name w:val="heading 2"/>
    <w:basedOn w:val="Standard"/>
    <w:next w:val="Standard"/>
    <w:link w:val="berschrift2Zchn"/>
    <w:autoRedefine/>
    <w:unhideWhenUsed/>
    <w:qFormat/>
    <w:rsid w:val="00525CB5"/>
    <w:pPr>
      <w:keepNext/>
      <w:spacing w:before="240" w:after="60" w:line="240" w:lineRule="auto"/>
      <w:outlineLvl w:val="1"/>
    </w:pPr>
    <w:rPr>
      <w:rFonts w:asciiTheme="minorHAnsi" w:hAnsiTheme="minorHAnsi"/>
      <w:b/>
      <w:bCs/>
      <w:iCs/>
      <w:sz w:val="22"/>
      <w:szCs w:val="28"/>
    </w:rPr>
  </w:style>
  <w:style w:type="paragraph" w:styleId="berschrift3">
    <w:name w:val="heading 3"/>
    <w:basedOn w:val="Standard"/>
    <w:next w:val="Standard"/>
    <w:autoRedefine/>
    <w:qFormat/>
    <w:rsid w:val="00FC1C62"/>
    <w:pPr>
      <w:outlineLvl w:val="2"/>
    </w:pPr>
    <w:rPr>
      <w:b/>
      <w:i/>
      <w:sz w:val="24"/>
    </w:rPr>
  </w:style>
  <w:style w:type="paragraph" w:styleId="berschrift4">
    <w:name w:val="heading 4"/>
    <w:basedOn w:val="Standard"/>
    <w:next w:val="Standard"/>
    <w:autoRedefine/>
    <w:qFormat/>
    <w:rsid w:val="00632C08"/>
    <w:pPr>
      <w:keepNext/>
      <w:outlineLvl w:val="3"/>
    </w:pPr>
    <w:rPr>
      <w:rFonts w:ascii="Arial" w:hAnsi="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D2AE1"/>
    <w:pPr>
      <w:tabs>
        <w:tab w:val="center" w:pos="4536"/>
        <w:tab w:val="right" w:pos="9072"/>
      </w:tabs>
    </w:pPr>
  </w:style>
  <w:style w:type="paragraph" w:styleId="Fuzeile">
    <w:name w:val="footer"/>
    <w:basedOn w:val="Standard"/>
    <w:rsid w:val="005D2AE1"/>
    <w:pPr>
      <w:tabs>
        <w:tab w:val="center" w:pos="4536"/>
        <w:tab w:val="right" w:pos="9072"/>
      </w:tabs>
    </w:pPr>
  </w:style>
  <w:style w:type="paragraph" w:styleId="Textkrper">
    <w:name w:val="Body Text"/>
    <w:basedOn w:val="Standard"/>
    <w:rsid w:val="005D2AE1"/>
    <w:rPr>
      <w:rFonts w:ascii="Arial" w:hAnsi="Arial"/>
      <w:sz w:val="22"/>
    </w:rPr>
  </w:style>
  <w:style w:type="paragraph" w:customStyle="1" w:styleId="Textkrper21">
    <w:name w:val="Textkörper 21"/>
    <w:basedOn w:val="Standard"/>
    <w:rsid w:val="005D2AE1"/>
  </w:style>
  <w:style w:type="paragraph" w:styleId="Sprechblasentext">
    <w:name w:val="Balloon Text"/>
    <w:basedOn w:val="Standard"/>
    <w:semiHidden/>
    <w:rsid w:val="00137C12"/>
    <w:rPr>
      <w:rFonts w:ascii="Tahoma" w:hAnsi="Tahoma" w:cs="Tahoma"/>
      <w:sz w:val="16"/>
      <w:szCs w:val="16"/>
    </w:rPr>
  </w:style>
  <w:style w:type="paragraph" w:styleId="NurText">
    <w:name w:val="Plain Text"/>
    <w:basedOn w:val="Standard"/>
    <w:rsid w:val="00CB4087"/>
    <w:pPr>
      <w:overflowPunct/>
      <w:autoSpaceDE/>
      <w:autoSpaceDN/>
      <w:adjustRightInd/>
      <w:textAlignment w:val="auto"/>
    </w:pPr>
    <w:rPr>
      <w:rFonts w:ascii="Courier New" w:hAnsi="Courier New"/>
    </w:rPr>
  </w:style>
  <w:style w:type="paragraph" w:styleId="StandardWeb">
    <w:name w:val="Normal (Web)"/>
    <w:basedOn w:val="Standard"/>
    <w:uiPriority w:val="99"/>
    <w:unhideWhenUsed/>
    <w:rsid w:val="00DB5292"/>
    <w:pPr>
      <w:overflowPunct/>
      <w:autoSpaceDE/>
      <w:autoSpaceDN/>
      <w:adjustRightInd/>
      <w:spacing w:before="100" w:beforeAutospacing="1" w:after="100" w:afterAutospacing="1"/>
      <w:textAlignment w:val="auto"/>
    </w:pPr>
    <w:rPr>
      <w:szCs w:val="24"/>
    </w:rPr>
  </w:style>
  <w:style w:type="character" w:customStyle="1" w:styleId="men1">
    <w:name w:val="men1"/>
    <w:basedOn w:val="Absatz-Standardschriftart"/>
    <w:rsid w:val="00DB5292"/>
    <w:rPr>
      <w:vanish/>
      <w:webHidden w:val="0"/>
      <w:specVanish w:val="0"/>
    </w:rPr>
  </w:style>
  <w:style w:type="character" w:styleId="Fett">
    <w:name w:val="Strong"/>
    <w:basedOn w:val="Absatz-Standardschriftart"/>
    <w:uiPriority w:val="22"/>
    <w:qFormat/>
    <w:rsid w:val="00DB5292"/>
    <w:rPr>
      <w:b/>
      <w:bCs/>
    </w:rPr>
  </w:style>
  <w:style w:type="paragraph" w:styleId="Listenabsatz">
    <w:name w:val="List Paragraph"/>
    <w:basedOn w:val="Standard"/>
    <w:uiPriority w:val="34"/>
    <w:qFormat/>
    <w:rsid w:val="00E86AD0"/>
    <w:pPr>
      <w:ind w:left="720"/>
      <w:contextualSpacing/>
    </w:pPr>
  </w:style>
  <w:style w:type="character" w:styleId="Hyperlink">
    <w:name w:val="Hyperlink"/>
    <w:basedOn w:val="Absatz-Standardschriftart"/>
    <w:uiPriority w:val="99"/>
    <w:rsid w:val="0059043F"/>
    <w:rPr>
      <w:color w:val="0000FF"/>
      <w:u w:val="single"/>
    </w:rPr>
  </w:style>
  <w:style w:type="character" w:styleId="BesuchterLink">
    <w:name w:val="FollowedHyperlink"/>
    <w:basedOn w:val="Absatz-Standardschriftart"/>
    <w:rsid w:val="0059043F"/>
    <w:rPr>
      <w:color w:val="800080"/>
      <w:u w:val="single"/>
    </w:rPr>
  </w:style>
  <w:style w:type="character" w:customStyle="1" w:styleId="berschrift1Zchn">
    <w:name w:val="Überschrift 1 Zchn"/>
    <w:basedOn w:val="Absatz-Standardschriftart"/>
    <w:link w:val="berschrift1"/>
    <w:uiPriority w:val="9"/>
    <w:rsid w:val="00525CB5"/>
    <w:rPr>
      <w:rFonts w:ascii="Meta Offc" w:hAnsi="Meta Offc"/>
      <w:b/>
      <w:bCs/>
      <w:kern w:val="32"/>
      <w:sz w:val="24"/>
      <w:szCs w:val="32"/>
    </w:rPr>
  </w:style>
  <w:style w:type="character" w:customStyle="1" w:styleId="berschrift2Zchn">
    <w:name w:val="Überschrift 2 Zchn"/>
    <w:basedOn w:val="Absatz-Standardschriftart"/>
    <w:link w:val="berschrift2"/>
    <w:rsid w:val="00525CB5"/>
    <w:rPr>
      <w:rFonts w:asciiTheme="minorHAnsi" w:hAnsiTheme="minorHAnsi"/>
      <w:b/>
      <w:bCs/>
      <w:iCs/>
      <w:sz w:val="22"/>
      <w:szCs w:val="28"/>
    </w:rPr>
  </w:style>
  <w:style w:type="paragraph" w:styleId="Titel">
    <w:name w:val="Title"/>
    <w:basedOn w:val="Standard"/>
    <w:next w:val="Standard"/>
    <w:link w:val="TitelZchn"/>
    <w:autoRedefine/>
    <w:qFormat/>
    <w:rsid w:val="00525CB5"/>
    <w:pPr>
      <w:spacing w:before="240" w:after="60"/>
      <w:outlineLvl w:val="0"/>
    </w:pPr>
    <w:rPr>
      <w:rFonts w:asciiTheme="minorHAnsi" w:hAnsiTheme="minorHAnsi"/>
      <w:b/>
      <w:bCs/>
      <w:kern w:val="28"/>
      <w:sz w:val="28"/>
      <w:szCs w:val="32"/>
      <w:u w:val="single"/>
    </w:rPr>
  </w:style>
  <w:style w:type="character" w:customStyle="1" w:styleId="TitelZchn">
    <w:name w:val="Titel Zchn"/>
    <w:basedOn w:val="Absatz-Standardschriftart"/>
    <w:link w:val="Titel"/>
    <w:rsid w:val="00525CB5"/>
    <w:rPr>
      <w:rFonts w:asciiTheme="minorHAnsi" w:hAnsiTheme="minorHAnsi"/>
      <w:b/>
      <w:bCs/>
      <w:kern w:val="28"/>
      <w:sz w:val="28"/>
      <w:szCs w:val="32"/>
      <w:u w:val="single"/>
    </w:rPr>
  </w:style>
  <w:style w:type="paragraph" w:styleId="berarbeitung">
    <w:name w:val="Revision"/>
    <w:hidden/>
    <w:uiPriority w:val="99"/>
    <w:semiHidden/>
    <w:rsid w:val="00827744"/>
  </w:style>
  <w:style w:type="character" w:styleId="NichtaufgelsteErwhnung">
    <w:name w:val="Unresolved Mention"/>
    <w:basedOn w:val="Absatz-Standardschriftart"/>
    <w:uiPriority w:val="99"/>
    <w:semiHidden/>
    <w:unhideWhenUsed/>
    <w:rsid w:val="00E1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8815">
      <w:bodyDiv w:val="1"/>
      <w:marLeft w:val="0"/>
      <w:marRight w:val="0"/>
      <w:marTop w:val="0"/>
      <w:marBottom w:val="0"/>
      <w:divBdr>
        <w:top w:val="none" w:sz="0" w:space="0" w:color="auto"/>
        <w:left w:val="none" w:sz="0" w:space="0" w:color="auto"/>
        <w:bottom w:val="none" w:sz="0" w:space="0" w:color="auto"/>
        <w:right w:val="none" w:sz="0" w:space="0" w:color="auto"/>
      </w:divBdr>
      <w:divsChild>
        <w:div w:id="1405570124">
          <w:marLeft w:val="300"/>
          <w:marRight w:val="300"/>
          <w:marTop w:val="150"/>
          <w:marBottom w:val="150"/>
          <w:divBdr>
            <w:top w:val="none" w:sz="0" w:space="0" w:color="auto"/>
            <w:left w:val="none" w:sz="0" w:space="0" w:color="auto"/>
            <w:bottom w:val="none" w:sz="0" w:space="0" w:color="auto"/>
            <w:right w:val="none" w:sz="0" w:space="0" w:color="auto"/>
          </w:divBdr>
          <w:divsChild>
            <w:div w:id="628319421">
              <w:marLeft w:val="0"/>
              <w:marRight w:val="0"/>
              <w:marTop w:val="0"/>
              <w:marBottom w:val="0"/>
              <w:divBdr>
                <w:top w:val="none" w:sz="0" w:space="0" w:color="auto"/>
                <w:left w:val="none" w:sz="0" w:space="0" w:color="auto"/>
                <w:bottom w:val="none" w:sz="0" w:space="0" w:color="auto"/>
                <w:right w:val="none" w:sz="0" w:space="0" w:color="auto"/>
              </w:divBdr>
            </w:div>
            <w:div w:id="14322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0509">
      <w:bodyDiv w:val="1"/>
      <w:marLeft w:val="0"/>
      <w:marRight w:val="0"/>
      <w:marTop w:val="0"/>
      <w:marBottom w:val="0"/>
      <w:divBdr>
        <w:top w:val="none" w:sz="0" w:space="0" w:color="auto"/>
        <w:left w:val="none" w:sz="0" w:space="0" w:color="auto"/>
        <w:bottom w:val="none" w:sz="0" w:space="0" w:color="auto"/>
        <w:right w:val="none" w:sz="0" w:space="0" w:color="auto"/>
      </w:divBdr>
      <w:divsChild>
        <w:div w:id="7371740">
          <w:marLeft w:val="0"/>
          <w:marRight w:val="0"/>
          <w:marTop w:val="0"/>
          <w:marBottom w:val="0"/>
          <w:divBdr>
            <w:top w:val="none" w:sz="0" w:space="0" w:color="auto"/>
            <w:left w:val="none" w:sz="0" w:space="0" w:color="auto"/>
            <w:bottom w:val="none" w:sz="0" w:space="0" w:color="auto"/>
            <w:right w:val="none" w:sz="0" w:space="0" w:color="auto"/>
          </w:divBdr>
          <w:divsChild>
            <w:div w:id="256259563">
              <w:marLeft w:val="0"/>
              <w:marRight w:val="0"/>
              <w:marTop w:val="0"/>
              <w:marBottom w:val="0"/>
              <w:divBdr>
                <w:top w:val="none" w:sz="0" w:space="0" w:color="auto"/>
                <w:left w:val="none" w:sz="0" w:space="0" w:color="auto"/>
                <w:bottom w:val="none" w:sz="0" w:space="0" w:color="auto"/>
                <w:right w:val="none" w:sz="0" w:space="0" w:color="auto"/>
              </w:divBdr>
            </w:div>
          </w:divsChild>
        </w:div>
        <w:div w:id="1341619068">
          <w:marLeft w:val="0"/>
          <w:marRight w:val="0"/>
          <w:marTop w:val="0"/>
          <w:marBottom w:val="0"/>
          <w:divBdr>
            <w:top w:val="none" w:sz="0" w:space="0" w:color="auto"/>
            <w:left w:val="none" w:sz="0" w:space="0" w:color="auto"/>
            <w:bottom w:val="none" w:sz="0" w:space="0" w:color="auto"/>
            <w:right w:val="none" w:sz="0" w:space="0" w:color="auto"/>
          </w:divBdr>
        </w:div>
        <w:div w:id="1927958378">
          <w:marLeft w:val="0"/>
          <w:marRight w:val="0"/>
          <w:marTop w:val="0"/>
          <w:marBottom w:val="0"/>
          <w:divBdr>
            <w:top w:val="none" w:sz="0" w:space="0" w:color="auto"/>
            <w:left w:val="none" w:sz="0" w:space="0" w:color="auto"/>
            <w:bottom w:val="none" w:sz="0" w:space="0" w:color="auto"/>
            <w:right w:val="none" w:sz="0" w:space="0" w:color="auto"/>
          </w:divBdr>
        </w:div>
      </w:divsChild>
    </w:div>
    <w:div w:id="1444879607">
      <w:bodyDiv w:val="1"/>
      <w:marLeft w:val="0"/>
      <w:marRight w:val="0"/>
      <w:marTop w:val="0"/>
      <w:marBottom w:val="0"/>
      <w:divBdr>
        <w:top w:val="none" w:sz="0" w:space="0" w:color="auto"/>
        <w:left w:val="none" w:sz="0" w:space="0" w:color="auto"/>
        <w:bottom w:val="none" w:sz="0" w:space="0" w:color="auto"/>
        <w:right w:val="none" w:sz="0" w:space="0" w:color="auto"/>
      </w:divBdr>
      <w:divsChild>
        <w:div w:id="1290209443">
          <w:marLeft w:val="0"/>
          <w:marRight w:val="0"/>
          <w:marTop w:val="0"/>
          <w:marBottom w:val="0"/>
          <w:divBdr>
            <w:top w:val="none" w:sz="0" w:space="0" w:color="auto"/>
            <w:left w:val="none" w:sz="0" w:space="0" w:color="auto"/>
            <w:bottom w:val="none" w:sz="0" w:space="0" w:color="auto"/>
            <w:right w:val="none" w:sz="0" w:space="0" w:color="auto"/>
          </w:divBdr>
          <w:divsChild>
            <w:div w:id="377827046">
              <w:marLeft w:val="0"/>
              <w:marRight w:val="0"/>
              <w:marTop w:val="0"/>
              <w:marBottom w:val="0"/>
              <w:divBdr>
                <w:top w:val="none" w:sz="0" w:space="0" w:color="auto"/>
                <w:left w:val="none" w:sz="0" w:space="0" w:color="auto"/>
                <w:bottom w:val="none" w:sz="0" w:space="0" w:color="auto"/>
                <w:right w:val="none" w:sz="0" w:space="0" w:color="auto"/>
              </w:divBdr>
            </w:div>
          </w:divsChild>
        </w:div>
        <w:div w:id="1768967784">
          <w:marLeft w:val="300"/>
          <w:marRight w:val="300"/>
          <w:marTop w:val="150"/>
          <w:marBottom w:val="150"/>
          <w:divBdr>
            <w:top w:val="none" w:sz="0" w:space="0" w:color="auto"/>
            <w:left w:val="none" w:sz="0" w:space="0" w:color="auto"/>
            <w:bottom w:val="none" w:sz="0" w:space="0" w:color="auto"/>
            <w:right w:val="none" w:sz="0" w:space="0" w:color="auto"/>
          </w:divBdr>
          <w:divsChild>
            <w:div w:id="6247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info@wendepunkt89.de"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presse@kirchenkreis-halle-saalkreis.de"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s\Desktop\Vorlagen\Vorlage%20PM_formatiert_2023.dotx" TargetMode="Externa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423A73B923DA45B357556E32A52709" ma:contentTypeVersion="15" ma:contentTypeDescription="Ein neues Dokument erstellen." ma:contentTypeScope="" ma:versionID="596f63c179b03c7855c09bffa1734f1e">
  <xsd:schema xmlns:xsd="http://www.w3.org/2001/XMLSchema" xmlns:xs="http://www.w3.org/2001/XMLSchema" xmlns:p="http://schemas.microsoft.com/office/2006/metadata/properties" xmlns:ns3="35b4268d-5cd1-4a9a-9409-7fc65059be83" xmlns:ns4="116254b4-bd00-4487-b26b-5cfbfb478a89" targetNamespace="http://schemas.microsoft.com/office/2006/metadata/properties" ma:root="true" ma:fieldsID="470681932cf2a5526c6f20641846a304" ns3:_="" ns4:_="">
    <xsd:import namespace="35b4268d-5cd1-4a9a-9409-7fc65059be83"/>
    <xsd:import namespace="116254b4-bd00-4487-b26b-5cfbfb478a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268d-5cd1-4a9a-9409-7fc65059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254b4-bd00-4487-b26b-5cfbfb478a8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5b4268d-5cd1-4a9a-9409-7fc65059be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8FEFB-4D1F-4D68-89C8-86FB612C3B31}">
  <ds:schemaRefs>
    <ds:schemaRef ds:uri="http://schemas.microsoft.com/office/2006/metadata/contentType"/>
    <ds:schemaRef ds:uri="http://schemas.microsoft.com/office/2006/metadata/properties/metaAttributes"/>
    <ds:schemaRef ds:uri="http://www.w3.org/2000/xmlns/"/>
    <ds:schemaRef ds:uri="http://www.w3.org/2001/XMLSchema"/>
    <ds:schemaRef ds:uri="35b4268d-5cd1-4a9a-9409-7fc65059be83"/>
    <ds:schemaRef ds:uri="116254b4-bd00-4487-b26b-5cfbfb478a89"/>
  </ds:schemaRefs>
</ds:datastoreItem>
</file>

<file path=customXml/itemProps2.xml><?xml version="1.0" encoding="utf-8"?>
<ds:datastoreItem xmlns:ds="http://schemas.openxmlformats.org/officeDocument/2006/customXml" ds:itemID="{0A1155A0-F307-4636-8366-7B5B54453A91}">
  <ds:schemaRefs>
    <ds:schemaRef ds:uri="http://schemas.microsoft.com/office/2006/metadata/properties"/>
    <ds:schemaRef ds:uri="http://www.w3.org/2000/xmlns/"/>
    <ds:schemaRef ds:uri="35b4268d-5cd1-4a9a-9409-7fc65059be83"/>
    <ds:schemaRef ds:uri="http://www.w3.org/2001/XMLSchema-instance"/>
  </ds:schemaRefs>
</ds:datastoreItem>
</file>

<file path=customXml/itemProps3.xml><?xml version="1.0" encoding="utf-8"?>
<ds:datastoreItem xmlns:ds="http://schemas.openxmlformats.org/officeDocument/2006/customXml" ds:itemID="{B0A823DE-19EE-4C43-8A01-CB78BF494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Vorlage%20PM_formatiert_2023.dotx</Template>
  <TotalTime>0</TotalTime>
  <Pages>1</Pages>
  <Words>563</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Ev. Kirchenkreis Halle/ Saale</Company>
  <LinksUpToDate>false</LinksUpToDate>
  <CharactersWithSpaces>4438</CharactersWithSpaces>
  <SharedDoc>false</SharedDoc>
  <HLinks>
    <vt:vector size="6" baseType="variant">
      <vt:variant>
        <vt:i4>1048645</vt:i4>
      </vt:variant>
      <vt:variant>
        <vt:i4>3</vt:i4>
      </vt:variant>
      <vt:variant>
        <vt:i4>0</vt:i4>
      </vt:variant>
      <vt:variant>
        <vt:i4>5</vt:i4>
      </vt:variant>
      <vt:variant>
        <vt:lpwstr>http://www.convivium-musicum.de/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Torsten Bau</dc:creator>
  <cp:lastModifiedBy>Alexa Sprawe</cp:lastModifiedBy>
  <cp:revision>2</cp:revision>
  <cp:lastPrinted>2023-06-22T09:42:00Z</cp:lastPrinted>
  <dcterms:created xsi:type="dcterms:W3CDTF">2023-06-26T11:34:00Z</dcterms:created>
  <dcterms:modified xsi:type="dcterms:W3CDTF">2023-06-26T11:34:00Z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0x010100A4423A73B923DA45B357556E32A52709</vt:lpwstr>
  </property>
  <property fmtid="{D5CDD505-2E9C-101B-9397-08002B2CF9AE}" pid="3" name="MSIP_Label_3ba795ab-15c1-4914-8920-a78e51f91a87_Enabled">
    <vt:lpwstr>true</vt:lpwstr>
  </property>
  <property fmtid="{D5CDD505-2E9C-101B-9397-08002B2CF9AE}" pid="4" name="MSIP_Label_3ba795ab-15c1-4914-8920-a78e51f91a87_SetDate">
    <vt:lpwstr>2023-06-14T05:47:46Z</vt:lpwstr>
  </property>
  <property fmtid="{D5CDD505-2E9C-101B-9397-08002B2CF9AE}" pid="5" name="MSIP_Label_3ba795ab-15c1-4914-8920-a78e51f91a87_Method">
    <vt:lpwstr>Standard</vt:lpwstr>
  </property>
  <property fmtid="{D5CDD505-2E9C-101B-9397-08002B2CF9AE}" pid="6" name="MSIP_Label_3ba795ab-15c1-4914-8920-a78e51f91a87_Name">
    <vt:lpwstr>Öffentlich</vt:lpwstr>
  </property>
  <property fmtid="{D5CDD505-2E9C-101B-9397-08002B2CF9AE}" pid="7" name="MSIP_Label_3ba795ab-15c1-4914-8920-a78e51f91a87_SiteId">
    <vt:lpwstr>9718df16-43e4-4a4a-825a-018a63803d22</vt:lpwstr>
  </property>
  <property fmtid="{D5CDD505-2E9C-101B-9397-08002B2CF9AE}" pid="8" name="MSIP_Label_3ba795ab-15c1-4914-8920-a78e51f91a87_ActionId">
    <vt:lpwstr>ba4541d2-9a17-43bb-81c6-2d216e360507</vt:lpwstr>
  </property>
  <property fmtid="{D5CDD505-2E9C-101B-9397-08002B2CF9AE}" pid="9" name="MSIP_Label_3ba795ab-15c1-4914-8920-a78e51f91a87_ContentBits">
    <vt:lpwstr>0</vt:lpwstr>
  </property>
</Properties>
</file>